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sydney-profile"/>
    <w:p>
      <w:pPr>
        <w:pStyle w:val="Heading1"/>
      </w:pPr>
      <w:r>
        <w:t xml:space="preserve">Sydney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231,086          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Sydney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173,629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3589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Sydney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9,100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7,195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5,240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$65,875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$141,726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145,718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44,622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176,167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27,910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139,112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Information Media and Telecommunications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9,741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49,960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8,630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36,495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6,999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36,494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157,652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165,268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2025-02-12T02:20:29Z</dcterms:created>
  <dcterms:modified xsi:type="dcterms:W3CDTF">2025-02-12T02:20:29Z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